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1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87"/>
        <w:gridCol w:w="737"/>
        <w:gridCol w:w="6627"/>
      </w:tblGrid>
      <w:tr w:rsidR="001B2ABD" w:rsidRPr="001F5D6E" w:rsidTr="00216068">
        <w:trPr>
          <w:trHeight w:val="4455"/>
        </w:trPr>
        <w:tc>
          <w:tcPr>
            <w:tcW w:w="3687" w:type="dxa"/>
            <w:vAlign w:val="bottom"/>
          </w:tcPr>
          <w:p w:rsidR="001B2ABD" w:rsidRPr="001F5D6E" w:rsidRDefault="001B2ABD" w:rsidP="001B2ABD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</w:rPr>
            </w:pPr>
            <w:r w:rsidRPr="001F5D6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2892FB8" wp14:editId="48304DBD">
                      <wp:extent cx="2122805" cy="2122805"/>
                      <wp:effectExtent l="19050" t="19050" r="29845" b="29845"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C030A14" id="Oval 2" o:spid="_x0000_s1026" style="width:167.15pt;height:1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" strokecolor="#94b6d2 [3204]" strokeweight="5pt">
                      <v:fill r:id="rId7" o:title="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737" w:type="dxa"/>
          </w:tcPr>
          <w:p w:rsidR="001B2ABD" w:rsidRPr="001F5D6E" w:rsidRDefault="001B2ABD" w:rsidP="000C45FF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627" w:type="dxa"/>
            <w:vAlign w:val="bottom"/>
          </w:tcPr>
          <w:p w:rsidR="001B2ABD" w:rsidRPr="00A3651E" w:rsidRDefault="004D4062" w:rsidP="00A3651E">
            <w:pPr>
              <w:pStyle w:val="Heading3"/>
              <w:rPr>
                <w:sz w:val="44"/>
                <w:szCs w:val="40"/>
              </w:rPr>
            </w:pPr>
            <w:r w:rsidRPr="00A3651E">
              <w:rPr>
                <w:sz w:val="44"/>
                <w:szCs w:val="40"/>
              </w:rPr>
              <w:t>A</w:t>
            </w:r>
            <w:r w:rsidRPr="00A3651E">
              <w:rPr>
                <w:sz w:val="44"/>
                <w:szCs w:val="40"/>
              </w:rPr>
              <w:t>B</w:t>
            </w:r>
            <w:r w:rsidRPr="00A3651E">
              <w:rPr>
                <w:sz w:val="44"/>
                <w:szCs w:val="40"/>
              </w:rPr>
              <w:t>Dullahi Olawale Mukaila</w:t>
            </w:r>
          </w:p>
          <w:p w:rsidR="001F5D6E" w:rsidRPr="001F5D6E" w:rsidRDefault="001F5D6E" w:rsidP="001F5D6E"/>
          <w:p w:rsidR="001B2ABD" w:rsidRDefault="00565A8B" w:rsidP="001B2ABD">
            <w:pPr>
              <w:pStyle w:val="Subtitle"/>
              <w:rPr>
                <w:rFonts w:ascii="Times New Roman" w:hAnsi="Times New Roman" w:cs="Times New Roman"/>
                <w:sz w:val="28"/>
                <w:szCs w:val="24"/>
              </w:rPr>
            </w:pPr>
            <w:r w:rsidRPr="001F5D6E">
              <w:rPr>
                <w:rFonts w:ascii="Times New Roman" w:hAnsi="Times New Roman" w:cs="Times New Roman"/>
                <w:sz w:val="28"/>
                <w:szCs w:val="24"/>
              </w:rPr>
              <w:t>Experienced IT Graduate Specializing in Software Development and Cybersecurit</w:t>
            </w:r>
            <w:r w:rsidR="001F5D6E">
              <w:rPr>
                <w:rFonts w:ascii="Times New Roman" w:hAnsi="Times New Roman" w:cs="Times New Roman"/>
                <w:sz w:val="28"/>
                <w:szCs w:val="24"/>
              </w:rPr>
              <w:t>y.</w:t>
            </w:r>
          </w:p>
          <w:p w:rsidR="001F5D6E" w:rsidRPr="001F5D6E" w:rsidRDefault="001F5D6E" w:rsidP="001F5D6E"/>
        </w:tc>
      </w:tr>
      <w:tr w:rsidR="001B2ABD" w:rsidRPr="001F5D6E" w:rsidTr="00216068">
        <w:trPr>
          <w:trHeight w:val="8351"/>
        </w:trPr>
        <w:tc>
          <w:tcPr>
            <w:tcW w:w="3687" w:type="dxa"/>
          </w:tcPr>
          <w:p w:rsidR="001B2ABD" w:rsidRPr="001F5D6E" w:rsidRDefault="00216068" w:rsidP="00036450">
            <w:pPr>
              <w:pStyle w:val="Heading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Personal Statement</w:t>
            </w:r>
          </w:p>
          <w:p w:rsidR="00036450" w:rsidRPr="001F5D6E" w:rsidRDefault="00565A8B" w:rsidP="001F5D6E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1F5D6E">
              <w:rPr>
                <w:rFonts w:ascii="Times New Roman" w:hAnsi="Times New Roman" w:cs="Times New Roman"/>
                <w:sz w:val="24"/>
                <w:szCs w:val="32"/>
              </w:rPr>
              <w:t>Detail-oriented IT graduate with strong knowledge of networking, software development, and cybersecurity. Experienced in troubleshooting technical issues and optimizing system performance. Seeking a challenging role in a dynamic organization to apply my skills and contribute to innovative technology solutions.</w:t>
            </w:r>
          </w:p>
          <w:p w:rsidR="00036450" w:rsidRPr="001F5D6E" w:rsidRDefault="00036450" w:rsidP="00036450">
            <w:pPr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-1954003311"/>
              <w:placeholder>
                <w:docPart w:val="8069EC747CFC4881BE3ABD38BE74C4F8"/>
              </w:placeholder>
              <w:temporary/>
              <w:showingPlcHdr/>
              <w15:appearance w15:val="hidden"/>
            </w:sdtPr>
            <w:sdtContent>
              <w:p w:rsidR="00036450" w:rsidRPr="001F5D6E" w:rsidRDefault="00CB0055" w:rsidP="00CB0055">
                <w:pPr>
                  <w:pStyle w:val="Heading3"/>
                  <w:rPr>
                    <w:rFonts w:ascii="Times New Roman" w:hAnsi="Times New Roman" w:cs="Times New Roman"/>
                  </w:rPr>
                </w:pPr>
                <w:r w:rsidRPr="001F5D6E">
                  <w:rPr>
                    <w:rFonts w:ascii="Times New Roman" w:hAnsi="Times New Roman" w:cs="Times New Roman"/>
                  </w:rPr>
                  <w:t>Contact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32"/>
              </w:rPr>
              <w:id w:val="1111563247"/>
              <w:placeholder>
                <w:docPart w:val="96C6C487A5BC4617BC100B9F7F7EDCC6"/>
              </w:placeholder>
              <w:temporary/>
              <w:showingPlcHdr/>
              <w15:appearance w15:val="hidden"/>
            </w:sdtPr>
            <w:sdtContent>
              <w:p w:rsidR="004D3011" w:rsidRPr="001F5D6E" w:rsidRDefault="004D3011" w:rsidP="004D3011">
                <w:pPr>
                  <w:rPr>
                    <w:rFonts w:ascii="Times New Roman" w:hAnsi="Times New Roman" w:cs="Times New Roman"/>
                    <w:sz w:val="24"/>
                    <w:szCs w:val="32"/>
                  </w:rPr>
                </w:pPr>
                <w:r w:rsidRPr="001F5D6E">
                  <w:rPr>
                    <w:rFonts w:ascii="Times New Roman" w:hAnsi="Times New Roman" w:cs="Times New Roman"/>
                    <w:sz w:val="24"/>
                    <w:szCs w:val="32"/>
                  </w:rPr>
                  <w:t>PHONE:</w:t>
                </w:r>
              </w:p>
            </w:sdtContent>
          </w:sdt>
          <w:p w:rsidR="004D3011" w:rsidRPr="001F5D6E" w:rsidRDefault="00565A8B" w:rsidP="004D3011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1F5D6E">
              <w:rPr>
                <w:rFonts w:ascii="Times New Roman" w:hAnsi="Times New Roman" w:cs="Times New Roman"/>
                <w:sz w:val="24"/>
                <w:szCs w:val="32"/>
              </w:rPr>
              <w:t>+2348102651145</w:t>
            </w:r>
          </w:p>
          <w:p w:rsidR="004D3011" w:rsidRPr="001F5D6E" w:rsidRDefault="004D3011" w:rsidP="004D3011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32"/>
              </w:rPr>
              <w:id w:val="-240260293"/>
              <w:placeholder>
                <w:docPart w:val="A60411847EA24587B91B7A5FDCAEEBB3"/>
              </w:placeholder>
              <w:temporary/>
              <w:showingPlcHdr/>
              <w15:appearance w15:val="hidden"/>
            </w:sdtPr>
            <w:sdtContent>
              <w:p w:rsidR="004D3011" w:rsidRPr="001F5D6E" w:rsidRDefault="004D3011" w:rsidP="004D3011">
                <w:pPr>
                  <w:rPr>
                    <w:rFonts w:ascii="Times New Roman" w:hAnsi="Times New Roman" w:cs="Times New Roman"/>
                    <w:sz w:val="24"/>
                    <w:szCs w:val="32"/>
                  </w:rPr>
                </w:pPr>
                <w:r w:rsidRPr="001F5D6E">
                  <w:rPr>
                    <w:rFonts w:ascii="Times New Roman" w:hAnsi="Times New Roman" w:cs="Times New Roman"/>
                    <w:sz w:val="24"/>
                    <w:szCs w:val="32"/>
                  </w:rPr>
                  <w:t>EMAIL:</w:t>
                </w:r>
              </w:p>
            </w:sdtContent>
          </w:sdt>
          <w:p w:rsidR="00036450" w:rsidRPr="001F5D6E" w:rsidRDefault="00565A8B" w:rsidP="004D3011">
            <w:pPr>
              <w:rPr>
                <w:rFonts w:ascii="Times New Roman" w:hAnsi="Times New Roman" w:cs="Times New Roman"/>
                <w:color w:val="B85A22" w:themeColor="accent2" w:themeShade="BF"/>
                <w:sz w:val="24"/>
                <w:szCs w:val="32"/>
                <w:u w:val="single"/>
              </w:rPr>
            </w:pPr>
            <w:hyperlink r:id="rId8" w:history="1">
              <w:r w:rsidRPr="001F5D6E">
                <w:rPr>
                  <w:rStyle w:val="Hyperlink"/>
                  <w:rFonts w:ascii="Times New Roman" w:hAnsi="Times New Roman" w:cs="Times New Roman"/>
                  <w:sz w:val="24"/>
                  <w:szCs w:val="32"/>
                </w:rPr>
                <w:t>ayomikail21@gmail.com</w:t>
              </w:r>
            </w:hyperlink>
          </w:p>
          <w:p w:rsidR="00565A8B" w:rsidRPr="001F5D6E" w:rsidRDefault="00565A8B" w:rsidP="004D3011">
            <w:pPr>
              <w:rPr>
                <w:rStyle w:val="Hyperlink"/>
                <w:rFonts w:ascii="Times New Roman" w:hAnsi="Times New Roman" w:cs="Times New Roman"/>
              </w:rPr>
            </w:pPr>
          </w:p>
          <w:p w:rsidR="004D3011" w:rsidRPr="001F5D6E" w:rsidRDefault="004D4062" w:rsidP="00CB0055">
            <w:pPr>
              <w:pStyle w:val="Heading3"/>
              <w:rPr>
                <w:rFonts w:ascii="Times New Roman" w:eastAsiaTheme="minorEastAsia" w:hAnsi="Times New Roman" w:cs="Times New Roman"/>
                <w:color w:val="auto"/>
                <w:sz w:val="22"/>
                <w:szCs w:val="28"/>
              </w:rPr>
            </w:pPr>
            <w:r w:rsidRPr="001F5D6E">
              <w:rPr>
                <w:rFonts w:ascii="Times New Roman" w:hAnsi="Times New Roman" w:cs="Times New Roman"/>
                <w:bCs/>
                <w:szCs w:val="28"/>
              </w:rPr>
              <w:t>Reference</w:t>
            </w:r>
          </w:p>
          <w:p w:rsidR="004D3011" w:rsidRPr="001F5D6E" w:rsidRDefault="004D4062" w:rsidP="004D3011">
            <w:pPr>
              <w:rPr>
                <w:rFonts w:ascii="Times New Roman" w:hAnsi="Times New Roman" w:cs="Times New Roman"/>
              </w:rPr>
            </w:pPr>
            <w:r w:rsidRPr="001F5D6E">
              <w:rPr>
                <w:rFonts w:ascii="Times New Roman" w:hAnsi="Times New Roman" w:cs="Times New Roman"/>
                <w:sz w:val="24"/>
                <w:szCs w:val="32"/>
              </w:rPr>
              <w:t>Available Upon Request.</w:t>
            </w:r>
          </w:p>
        </w:tc>
        <w:tc>
          <w:tcPr>
            <w:tcW w:w="737" w:type="dxa"/>
          </w:tcPr>
          <w:p w:rsidR="001B2ABD" w:rsidRPr="001F5D6E" w:rsidRDefault="001B2ABD" w:rsidP="000C45FF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627" w:type="dxa"/>
          </w:tcPr>
          <w:sdt>
            <w:sdtPr>
              <w:rPr>
                <w:rFonts w:ascii="Times New Roman" w:hAnsi="Times New Roman" w:cs="Times New Roman"/>
              </w:rPr>
              <w:id w:val="1049110328"/>
              <w:placeholder>
                <w:docPart w:val="1217AA7244064CBFA663DCC601354EA4"/>
              </w:placeholder>
              <w:temporary/>
              <w:showingPlcHdr/>
              <w15:appearance w15:val="hidden"/>
            </w:sdtPr>
            <w:sdtContent>
              <w:p w:rsidR="001B2ABD" w:rsidRPr="001F5D6E" w:rsidRDefault="00E25A26" w:rsidP="00036450">
                <w:pPr>
                  <w:pStyle w:val="Heading2"/>
                  <w:rPr>
                    <w:rFonts w:ascii="Times New Roman" w:hAnsi="Times New Roman" w:cs="Times New Roman"/>
                  </w:rPr>
                </w:pPr>
                <w:r w:rsidRPr="00A3651E">
                  <w:rPr>
                    <w:rStyle w:val="Heading3Char"/>
                    <w:b/>
                    <w:bCs w:val="0"/>
                  </w:rPr>
                  <w:t>EDUCATION</w:t>
                </w:r>
              </w:p>
            </w:sdtContent>
          </w:sdt>
          <w:p w:rsidR="00036450" w:rsidRPr="001F5D6E" w:rsidRDefault="004D4062" w:rsidP="00B359E4">
            <w:pPr>
              <w:pStyle w:val="Heading4"/>
              <w:rPr>
                <w:rFonts w:ascii="Times New Roman" w:hAnsi="Times New Roman" w:cs="Times New Roman"/>
                <w:sz w:val="24"/>
                <w:szCs w:val="32"/>
              </w:rPr>
            </w:pPr>
            <w:r w:rsidRPr="001F5D6E">
              <w:rPr>
                <w:rFonts w:ascii="Times New Roman" w:hAnsi="Times New Roman" w:cs="Times New Roman"/>
                <w:sz w:val="24"/>
                <w:szCs w:val="32"/>
              </w:rPr>
              <w:t>Modibbo Adama University, Yola</w:t>
            </w:r>
            <w:r w:rsidRPr="001F5D6E">
              <w:rPr>
                <w:rFonts w:ascii="Times New Roman" w:hAnsi="Times New Roman" w:cs="Times New Roman"/>
                <w:sz w:val="24"/>
                <w:szCs w:val="32"/>
              </w:rPr>
              <w:t xml:space="preserve">, </w:t>
            </w:r>
            <w:r w:rsidRPr="001F5D6E">
              <w:rPr>
                <w:rFonts w:ascii="Times New Roman" w:hAnsi="Times New Roman" w:cs="Times New Roman"/>
                <w:sz w:val="24"/>
                <w:szCs w:val="32"/>
              </w:rPr>
              <w:t>Adamawa State, Nigeria</w:t>
            </w:r>
          </w:p>
          <w:p w:rsidR="00036450" w:rsidRPr="001F5D6E" w:rsidRDefault="004D4062" w:rsidP="00B359E4">
            <w:pPr>
              <w:pStyle w:val="Date"/>
              <w:rPr>
                <w:rFonts w:ascii="Times New Roman" w:hAnsi="Times New Roman" w:cs="Times New Roman"/>
                <w:sz w:val="24"/>
                <w:szCs w:val="32"/>
              </w:rPr>
            </w:pPr>
            <w:r w:rsidRPr="001F5D6E">
              <w:rPr>
                <w:rFonts w:ascii="Times New Roman" w:hAnsi="Times New Roman" w:cs="Times New Roman"/>
                <w:sz w:val="24"/>
                <w:szCs w:val="32"/>
              </w:rPr>
              <w:t>2017</w:t>
            </w:r>
            <w:r w:rsidR="00036450" w:rsidRPr="001F5D6E">
              <w:rPr>
                <w:rFonts w:ascii="Times New Roman" w:hAnsi="Times New Roman" w:cs="Times New Roman"/>
                <w:sz w:val="24"/>
                <w:szCs w:val="32"/>
              </w:rPr>
              <w:t xml:space="preserve"> - </w:t>
            </w:r>
            <w:sdt>
              <w:sdtPr>
                <w:rPr>
                  <w:rFonts w:ascii="Times New Roman" w:hAnsi="Times New Roman" w:cs="Times New Roman"/>
                  <w:sz w:val="24"/>
                  <w:szCs w:val="32"/>
                </w:rPr>
                <w:id w:val="-1419934752"/>
                <w:placeholder>
                  <w:docPart w:val="BFDB0228ADE54EAA90323B3575755234"/>
                </w:placeholder>
                <w:temporary/>
                <w:showingPlcHdr/>
                <w15:appearance w15:val="hidden"/>
              </w:sdtPr>
              <w:sdtContent>
                <w:r w:rsidR="00036450" w:rsidRPr="001F5D6E">
                  <w:rPr>
                    <w:rFonts w:ascii="Times New Roman" w:hAnsi="Times New Roman" w:cs="Times New Roman"/>
                    <w:sz w:val="24"/>
                    <w:szCs w:val="32"/>
                  </w:rPr>
                  <w:t>[To]</w:t>
                </w:r>
              </w:sdtContent>
            </w:sdt>
            <w:r w:rsidRPr="001F5D6E">
              <w:rPr>
                <w:rFonts w:ascii="Times New Roman" w:hAnsi="Times New Roman" w:cs="Times New Roman"/>
                <w:sz w:val="24"/>
                <w:szCs w:val="32"/>
              </w:rPr>
              <w:t xml:space="preserve">  2024</w:t>
            </w:r>
          </w:p>
          <w:p w:rsidR="004D4062" w:rsidRPr="001F5D6E" w:rsidRDefault="004D4062" w:rsidP="004D406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1F5D6E">
              <w:rPr>
                <w:rFonts w:ascii="Times New Roman" w:hAnsi="Times New Roman" w:cs="Times New Roman"/>
                <w:sz w:val="24"/>
                <w:szCs w:val="32"/>
              </w:rPr>
              <w:t>B. Tech</w:t>
            </w:r>
            <w:r w:rsidR="0068676D">
              <w:rPr>
                <w:rFonts w:ascii="Times New Roman" w:hAnsi="Times New Roman" w:cs="Times New Roman"/>
                <w:sz w:val="24"/>
                <w:szCs w:val="32"/>
              </w:rPr>
              <w:t xml:space="preserve"> Information Management Technology </w:t>
            </w:r>
          </w:p>
          <w:p w:rsidR="001F5D6E" w:rsidRDefault="004D4062" w:rsidP="004D406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1F5D6E">
              <w:rPr>
                <w:rFonts w:ascii="Times New Roman" w:hAnsi="Times New Roman" w:cs="Times New Roman"/>
                <w:sz w:val="24"/>
                <w:szCs w:val="32"/>
              </w:rPr>
              <w:t>Second Class Upper Degree</w:t>
            </w:r>
            <w:r w:rsidRPr="001F5D6E">
              <w:rPr>
                <w:rFonts w:ascii="Times New Roman" w:hAnsi="Times New Roman" w:cs="Times New Roman"/>
                <w:sz w:val="24"/>
                <w:szCs w:val="32"/>
              </w:rPr>
              <w:t xml:space="preserve"> (4.01 CGPA}</w:t>
            </w:r>
          </w:p>
          <w:p w:rsidR="0068676D" w:rsidRPr="001F5D6E" w:rsidRDefault="0068676D" w:rsidP="004D4062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1001553383"/>
              <w:placeholder>
                <w:docPart w:val="F52F64AA8DEF41F29FBB6F435A172FE6"/>
              </w:placeholder>
              <w:temporary/>
              <w:showingPlcHdr/>
              <w15:appearance w15:val="hidden"/>
            </w:sdtPr>
            <w:sdtContent>
              <w:p w:rsidR="00036450" w:rsidRPr="001F5D6E" w:rsidRDefault="00036450" w:rsidP="00036450">
                <w:pPr>
                  <w:pStyle w:val="Heading2"/>
                  <w:rPr>
                    <w:rFonts w:ascii="Times New Roman" w:hAnsi="Times New Roman" w:cs="Times New Roman"/>
                  </w:rPr>
                </w:pPr>
                <w:r w:rsidRPr="00A3651E">
                  <w:rPr>
                    <w:rStyle w:val="Heading3Char"/>
                    <w:b/>
                    <w:bCs w:val="0"/>
                  </w:rPr>
                  <w:t>WORK EXPERIENCE</w:t>
                </w:r>
              </w:p>
            </w:sdtContent>
          </w:sdt>
          <w:p w:rsidR="00036450" w:rsidRPr="001F5D6E" w:rsidRDefault="00565A8B" w:rsidP="00B359E4">
            <w:pPr>
              <w:pStyle w:val="Heading4"/>
              <w:rPr>
                <w:rFonts w:ascii="Times New Roman" w:hAnsi="Times New Roman" w:cs="Times New Roman"/>
                <w:sz w:val="24"/>
                <w:szCs w:val="32"/>
              </w:rPr>
            </w:pPr>
            <w:r w:rsidRPr="001F5D6E">
              <w:rPr>
                <w:rFonts w:ascii="Times New Roman" w:hAnsi="Times New Roman" w:cs="Times New Roman"/>
                <w:sz w:val="24"/>
                <w:szCs w:val="32"/>
              </w:rPr>
              <w:t>MCEE Business Solutions, Abuja, Nigeria</w:t>
            </w:r>
            <w:r w:rsidR="00036450" w:rsidRPr="001F5D6E">
              <w:rPr>
                <w:rFonts w:ascii="Times New Roman" w:hAnsi="Times New Roman" w:cs="Times New Roman"/>
                <w:sz w:val="24"/>
                <w:szCs w:val="32"/>
              </w:rPr>
              <w:t xml:space="preserve">  </w:t>
            </w:r>
          </w:p>
          <w:p w:rsidR="00565A8B" w:rsidRPr="001F5D6E" w:rsidRDefault="00565A8B" w:rsidP="00565A8B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1F5D6E">
              <w:rPr>
                <w:rFonts w:ascii="Times New Roman" w:hAnsi="Times New Roman" w:cs="Times New Roman"/>
                <w:sz w:val="24"/>
                <w:szCs w:val="32"/>
              </w:rPr>
              <w:t>Administrative Assistant (</w:t>
            </w:r>
            <w:r w:rsidRPr="001F5D6E">
              <w:rPr>
                <w:rFonts w:ascii="Times New Roman" w:hAnsi="Times New Roman" w:cs="Times New Roman"/>
                <w:sz w:val="24"/>
                <w:szCs w:val="32"/>
              </w:rPr>
              <w:t>Intern</w:t>
            </w:r>
            <w:r w:rsidRPr="001F5D6E">
              <w:rPr>
                <w:rFonts w:ascii="Times New Roman" w:hAnsi="Times New Roman" w:cs="Times New Roman"/>
                <w:sz w:val="24"/>
                <w:szCs w:val="32"/>
              </w:rPr>
              <w:t>}</w:t>
            </w:r>
          </w:p>
          <w:p w:rsidR="00036450" w:rsidRDefault="00565A8B" w:rsidP="001F5D6E">
            <w:pPr>
              <w:pStyle w:val="Date"/>
              <w:rPr>
                <w:rFonts w:ascii="Times New Roman" w:hAnsi="Times New Roman" w:cs="Times New Roman"/>
                <w:sz w:val="24"/>
                <w:szCs w:val="32"/>
              </w:rPr>
            </w:pPr>
            <w:r w:rsidRPr="001F5D6E">
              <w:rPr>
                <w:rFonts w:ascii="Times New Roman" w:hAnsi="Times New Roman" w:cs="Times New Roman"/>
                <w:sz w:val="24"/>
                <w:szCs w:val="32"/>
              </w:rPr>
              <w:t xml:space="preserve">2019 </w:t>
            </w:r>
            <w:r w:rsidR="00036450" w:rsidRPr="001F5D6E">
              <w:rPr>
                <w:rFonts w:ascii="Times New Roman" w:hAnsi="Times New Roman" w:cs="Times New Roman"/>
                <w:sz w:val="24"/>
                <w:szCs w:val="32"/>
              </w:rPr>
              <w:t>–</w:t>
            </w:r>
            <w:sdt>
              <w:sdtPr>
                <w:rPr>
                  <w:rFonts w:ascii="Times New Roman" w:hAnsi="Times New Roman" w:cs="Times New Roman"/>
                  <w:sz w:val="24"/>
                  <w:szCs w:val="32"/>
                </w:rPr>
                <w:id w:val="-1101104884"/>
                <w:placeholder>
                  <w:docPart w:val="5558B7C53FD748DC9AB69F495A4E7ADB"/>
                </w:placeholder>
                <w:temporary/>
                <w:showingPlcHdr/>
                <w15:appearance w15:val="hidden"/>
              </w:sdtPr>
              <w:sdtContent>
                <w:r w:rsidR="00036450" w:rsidRPr="001F5D6E">
                  <w:rPr>
                    <w:rFonts w:ascii="Times New Roman" w:hAnsi="Times New Roman" w:cs="Times New Roman"/>
                    <w:sz w:val="24"/>
                    <w:szCs w:val="32"/>
                  </w:rPr>
                  <w:t>[To]</w:t>
                </w:r>
              </w:sdtContent>
            </w:sdt>
            <w:r w:rsidRPr="001F5D6E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="001F5D6E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Pr="001F5D6E">
              <w:rPr>
                <w:rFonts w:ascii="Times New Roman" w:hAnsi="Times New Roman" w:cs="Times New Roman"/>
                <w:sz w:val="24"/>
                <w:szCs w:val="32"/>
              </w:rPr>
              <w:t>2020</w:t>
            </w:r>
            <w:r w:rsidR="00036450" w:rsidRPr="001F5D6E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</w:p>
          <w:p w:rsidR="001F5D6E" w:rsidRPr="001F5D6E" w:rsidRDefault="001F5D6E" w:rsidP="001F5D6E"/>
          <w:p w:rsidR="004D3011" w:rsidRDefault="004D3011" w:rsidP="00036450">
            <w:pPr>
              <w:rPr>
                <w:rFonts w:ascii="Times New Roman" w:hAnsi="Times New Roman" w:cs="Times New Roman"/>
              </w:rPr>
            </w:pPr>
          </w:p>
          <w:p w:rsidR="00216068" w:rsidRPr="001F5D6E" w:rsidRDefault="00216068" w:rsidP="00036450">
            <w:pPr>
              <w:rPr>
                <w:rFonts w:ascii="Times New Roman" w:hAnsi="Times New Roman" w:cs="Times New Roman"/>
              </w:rPr>
            </w:pPr>
          </w:p>
          <w:p w:rsidR="00565A8B" w:rsidRPr="001F5D6E" w:rsidRDefault="00565A8B" w:rsidP="00565A8B">
            <w:pPr>
              <w:pStyle w:val="Heading4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1F5D6E">
              <w:rPr>
                <w:rFonts w:ascii="Times New Roman" w:hAnsi="Times New Roman" w:cs="Times New Roman"/>
                <w:sz w:val="24"/>
                <w:szCs w:val="32"/>
              </w:rPr>
              <w:t>Zonus</w:t>
            </w:r>
            <w:proofErr w:type="spellEnd"/>
            <w:r w:rsidRPr="001F5D6E">
              <w:rPr>
                <w:rFonts w:ascii="Times New Roman" w:hAnsi="Times New Roman" w:cs="Times New Roman"/>
                <w:sz w:val="24"/>
                <w:szCs w:val="32"/>
              </w:rPr>
              <w:t xml:space="preserve"> ICT Concepts Ltd.</w:t>
            </w:r>
            <w:r w:rsidRPr="001F5D6E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Pr="001F5D6E">
              <w:rPr>
                <w:rFonts w:ascii="Times New Roman" w:hAnsi="Times New Roman" w:cs="Times New Roman"/>
                <w:sz w:val="24"/>
                <w:szCs w:val="32"/>
              </w:rPr>
              <w:t>Yola, Nigeria</w:t>
            </w:r>
          </w:p>
          <w:p w:rsidR="00565A8B" w:rsidRPr="001F5D6E" w:rsidRDefault="00565A8B" w:rsidP="00565A8B">
            <w:pPr>
              <w:pStyle w:val="Heading4"/>
              <w:rPr>
                <w:rFonts w:ascii="Times New Roman" w:hAnsi="Times New Roman" w:cs="Times New Roman"/>
                <w:b w:val="0"/>
                <w:sz w:val="24"/>
                <w:szCs w:val="32"/>
              </w:rPr>
            </w:pPr>
            <w:r w:rsidRPr="001F5D6E">
              <w:rPr>
                <w:rFonts w:ascii="Times New Roman" w:hAnsi="Times New Roman" w:cs="Times New Roman"/>
                <w:b w:val="0"/>
                <w:sz w:val="24"/>
                <w:szCs w:val="32"/>
              </w:rPr>
              <w:t>Intern (SIWES)</w:t>
            </w:r>
          </w:p>
          <w:p w:rsidR="004D4062" w:rsidRDefault="00565A8B" w:rsidP="001F5D6E">
            <w:pPr>
              <w:pStyle w:val="Date"/>
              <w:rPr>
                <w:rFonts w:ascii="Times New Roman" w:hAnsi="Times New Roman" w:cs="Times New Roman"/>
                <w:sz w:val="24"/>
                <w:szCs w:val="32"/>
              </w:rPr>
            </w:pPr>
            <w:r w:rsidRPr="001F5D6E">
              <w:rPr>
                <w:rFonts w:ascii="Times New Roman" w:hAnsi="Times New Roman" w:cs="Times New Roman"/>
                <w:sz w:val="24"/>
                <w:szCs w:val="32"/>
              </w:rPr>
              <w:t xml:space="preserve">2021 </w:t>
            </w:r>
            <w:r w:rsidR="004D3011" w:rsidRPr="001F5D6E">
              <w:rPr>
                <w:rFonts w:ascii="Times New Roman" w:hAnsi="Times New Roman" w:cs="Times New Roman"/>
                <w:sz w:val="24"/>
                <w:szCs w:val="32"/>
              </w:rPr>
              <w:t>–</w:t>
            </w:r>
            <w:sdt>
              <w:sdtPr>
                <w:rPr>
                  <w:rFonts w:ascii="Times New Roman" w:hAnsi="Times New Roman" w:cs="Times New Roman"/>
                  <w:sz w:val="24"/>
                  <w:szCs w:val="32"/>
                </w:rPr>
                <w:id w:val="-1046213544"/>
                <w:placeholder>
                  <w:docPart w:val="425CD2DBCE6C467DAA3AA34E53B038AC"/>
                </w:placeholder>
                <w:temporary/>
                <w:showingPlcHdr/>
                <w15:appearance w15:val="hidden"/>
              </w:sdtPr>
              <w:sdtContent>
                <w:r w:rsidR="004D3011" w:rsidRPr="001F5D6E">
                  <w:rPr>
                    <w:rFonts w:ascii="Times New Roman" w:hAnsi="Times New Roman" w:cs="Times New Roman"/>
                    <w:sz w:val="24"/>
                    <w:szCs w:val="32"/>
                  </w:rPr>
                  <w:t>[To]</w:t>
                </w:r>
              </w:sdtContent>
            </w:sdt>
            <w:r w:rsidRPr="001F5D6E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="001F5D6E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Pr="001F5D6E">
              <w:rPr>
                <w:rFonts w:ascii="Times New Roman" w:hAnsi="Times New Roman" w:cs="Times New Roman"/>
                <w:sz w:val="24"/>
                <w:szCs w:val="32"/>
              </w:rPr>
              <w:t>2022</w:t>
            </w:r>
            <w:r w:rsidR="00036450" w:rsidRPr="001F5D6E">
              <w:rPr>
                <w:rFonts w:ascii="Times New Roman" w:hAnsi="Times New Roman" w:cs="Times New Roman"/>
                <w:sz w:val="24"/>
                <w:szCs w:val="32"/>
              </w:rPr>
              <w:t xml:space="preserve">  </w:t>
            </w:r>
          </w:p>
          <w:p w:rsidR="00216068" w:rsidRDefault="00216068" w:rsidP="00216068"/>
          <w:p w:rsidR="00216068" w:rsidRPr="00216068" w:rsidRDefault="00216068" w:rsidP="00216068"/>
          <w:p w:rsidR="001F5D6E" w:rsidRPr="001F5D6E" w:rsidRDefault="001F5D6E" w:rsidP="001F5D6E"/>
          <w:sdt>
            <w:sdtPr>
              <w:rPr>
                <w:rFonts w:ascii="Times New Roman" w:hAnsi="Times New Roman" w:cs="Times New Roman"/>
              </w:rPr>
              <w:id w:val="1669594239"/>
              <w:placeholder>
                <w:docPart w:val="CEC638DACF524A9EBF5D00A763AF4E33"/>
              </w:placeholder>
              <w:temporary/>
              <w:showingPlcHdr/>
              <w15:appearance w15:val="hidden"/>
            </w:sdtPr>
            <w:sdtContent>
              <w:p w:rsidR="00036450" w:rsidRDefault="00180329" w:rsidP="0068676D">
                <w:pPr>
                  <w:pStyle w:val="Heading2"/>
                  <w:rPr>
                    <w:rFonts w:ascii="Times New Roman" w:hAnsi="Times New Roman" w:cs="Times New Roman"/>
                  </w:rPr>
                </w:pPr>
                <w:r w:rsidRPr="00216068">
                  <w:rPr>
                    <w:rStyle w:val="Heading3Char"/>
                    <w:b/>
                    <w:bCs w:val="0"/>
                  </w:rPr>
                  <w:t>SKILLS</w:t>
                </w:r>
              </w:p>
            </w:sdtContent>
          </w:sdt>
          <w:p w:rsidR="0068676D" w:rsidRDefault="0068676D" w:rsidP="0068676D"/>
          <w:p w:rsidR="0068676D" w:rsidRDefault="0068676D" w:rsidP="0068676D">
            <w:pPr>
              <w:pStyle w:val="Subtitle"/>
              <w:rPr>
                <w:rFonts w:ascii="Times New Roman" w:hAnsi="Times New Roman" w:cs="Times New Roman"/>
                <w:sz w:val="24"/>
                <w:szCs w:val="22"/>
              </w:rPr>
            </w:pPr>
            <w:r w:rsidRPr="0068676D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Technical:</w:t>
            </w:r>
            <w:r w:rsidRPr="0068676D">
              <w:rPr>
                <w:rFonts w:ascii="Times New Roman" w:hAnsi="Times New Roman" w:cs="Times New Roman"/>
                <w:sz w:val="24"/>
                <w:szCs w:val="22"/>
              </w:rPr>
              <w:t xml:space="preserve"> Programming and Scripting Languages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, </w:t>
            </w:r>
          </w:p>
          <w:p w:rsidR="0068676D" w:rsidRPr="0068676D" w:rsidRDefault="0068676D" w:rsidP="0068676D">
            <w:pPr>
              <w:pStyle w:val="Subtitle"/>
              <w:rPr>
                <w:rFonts w:ascii="Times New Roman" w:hAnsi="Times New Roman" w:cs="Times New Roman"/>
                <w:sz w:val="24"/>
                <w:szCs w:val="22"/>
              </w:rPr>
            </w:pPr>
            <w:r w:rsidRPr="0068676D">
              <w:rPr>
                <w:rFonts w:ascii="Times New Roman" w:hAnsi="Times New Roman" w:cs="Times New Roman"/>
                <w:sz w:val="24"/>
                <w:szCs w:val="22"/>
              </w:rPr>
              <w:t>Data Science &amp; Analytics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, </w:t>
            </w:r>
            <w:r w:rsidRPr="0068676D">
              <w:rPr>
                <w:rFonts w:ascii="Times New Roman" w:hAnsi="Times New Roman" w:cs="Times New Roman"/>
                <w:sz w:val="24"/>
                <w:szCs w:val="22"/>
              </w:rPr>
              <w:t>Cyber Securit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y,</w:t>
            </w:r>
            <w:r w:rsidRPr="0068676D">
              <w:rPr>
                <w:rFonts w:ascii="Times New Roman" w:hAnsi="Times New Roman" w:cs="Times New Roman"/>
                <w:sz w:val="24"/>
                <w:szCs w:val="22"/>
              </w:rPr>
              <w:t xml:space="preserve"> Cloud Computing Web Development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, and </w:t>
            </w:r>
            <w:r w:rsidRPr="0068676D">
              <w:rPr>
                <w:rFonts w:ascii="Times New Roman" w:hAnsi="Times New Roman" w:cs="Times New Roman"/>
                <w:sz w:val="24"/>
                <w:szCs w:val="22"/>
              </w:rPr>
              <w:t>Mobile Development Blockchain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.</w:t>
            </w:r>
            <w:r w:rsidRPr="0068676D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</w:p>
          <w:p w:rsidR="0068676D" w:rsidRPr="0068676D" w:rsidRDefault="0068676D" w:rsidP="0068676D">
            <w:pPr>
              <w:pStyle w:val="Subtitle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68676D" w:rsidRPr="0068676D" w:rsidRDefault="0068676D" w:rsidP="0068676D">
            <w:pPr>
              <w:pStyle w:val="Subtitle"/>
              <w:rPr>
                <w:rFonts w:ascii="Times New Roman" w:hAnsi="Times New Roman" w:cs="Times New Roman"/>
                <w:sz w:val="28"/>
                <w:szCs w:val="24"/>
              </w:rPr>
            </w:pPr>
            <w:r w:rsidRPr="0068676D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Soft Skills:</w:t>
            </w:r>
            <w:r w:rsidRPr="0068676D">
              <w:rPr>
                <w:rFonts w:ascii="Times New Roman" w:hAnsi="Times New Roman" w:cs="Times New Roman"/>
                <w:sz w:val="24"/>
                <w:szCs w:val="22"/>
              </w:rPr>
              <w:t xml:space="preserve"> Adaptability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, </w:t>
            </w:r>
            <w:r w:rsidRPr="0068676D">
              <w:rPr>
                <w:rFonts w:ascii="Times New Roman" w:hAnsi="Times New Roman" w:cs="Times New Roman"/>
                <w:sz w:val="24"/>
                <w:szCs w:val="22"/>
              </w:rPr>
              <w:t>Agile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,</w:t>
            </w:r>
            <w:r w:rsidRPr="0068676D">
              <w:rPr>
                <w:rFonts w:ascii="Times New Roman" w:hAnsi="Times New Roman" w:cs="Times New Roman"/>
                <w:sz w:val="24"/>
                <w:szCs w:val="22"/>
              </w:rPr>
              <w:t xml:space="preserve"> Practice Cross-Functional Leadership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, </w:t>
            </w:r>
            <w:r w:rsidRPr="0068676D">
              <w:rPr>
                <w:rFonts w:ascii="Times New Roman" w:hAnsi="Times New Roman" w:cs="Times New Roman"/>
                <w:sz w:val="24"/>
                <w:szCs w:val="22"/>
              </w:rPr>
              <w:t>Team work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, </w:t>
            </w:r>
            <w:r w:rsidRPr="0068676D">
              <w:rPr>
                <w:rFonts w:ascii="Times New Roman" w:hAnsi="Times New Roman" w:cs="Times New Roman"/>
                <w:sz w:val="24"/>
                <w:szCs w:val="22"/>
              </w:rPr>
              <w:t>Communication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and</w:t>
            </w:r>
            <w:r w:rsidRPr="0068676D">
              <w:rPr>
                <w:rFonts w:ascii="Times New Roman" w:hAnsi="Times New Roman" w:cs="Times New Roman"/>
                <w:sz w:val="24"/>
                <w:szCs w:val="22"/>
              </w:rPr>
              <w:t xml:space="preserve"> Critical Thinking</w:t>
            </w:r>
            <w:r w:rsidR="00216068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</w:tbl>
    <w:p w:rsidR="00000000" w:rsidRPr="001F5D6E" w:rsidRDefault="00000000" w:rsidP="000C45FF">
      <w:pPr>
        <w:tabs>
          <w:tab w:val="left" w:pos="990"/>
        </w:tabs>
        <w:rPr>
          <w:rFonts w:ascii="Times New Roman" w:hAnsi="Times New Roman" w:cs="Times New Roman"/>
        </w:rPr>
      </w:pPr>
    </w:p>
    <w:sectPr w:rsidR="0043117B" w:rsidRPr="001F5D6E" w:rsidSect="000C45FF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96734" w:rsidRDefault="00596734" w:rsidP="000C45FF">
      <w:r>
        <w:separator/>
      </w:r>
    </w:p>
  </w:endnote>
  <w:endnote w:type="continuationSeparator" w:id="0">
    <w:p w:rsidR="00596734" w:rsidRDefault="00596734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96734" w:rsidRDefault="00596734" w:rsidP="000C45FF">
      <w:r>
        <w:separator/>
      </w:r>
    </w:p>
  </w:footnote>
  <w:footnote w:type="continuationSeparator" w:id="0">
    <w:p w:rsidR="00596734" w:rsidRDefault="00596734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6F4968" wp14:editId="13F6376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062"/>
    <w:rsid w:val="00036450"/>
    <w:rsid w:val="00094499"/>
    <w:rsid w:val="000C45FF"/>
    <w:rsid w:val="000E3FD1"/>
    <w:rsid w:val="00112054"/>
    <w:rsid w:val="001317D8"/>
    <w:rsid w:val="001525E1"/>
    <w:rsid w:val="00180329"/>
    <w:rsid w:val="0019001F"/>
    <w:rsid w:val="001A74A5"/>
    <w:rsid w:val="001B2ABD"/>
    <w:rsid w:val="001E0391"/>
    <w:rsid w:val="001E1759"/>
    <w:rsid w:val="001F1ECC"/>
    <w:rsid w:val="001F5D6E"/>
    <w:rsid w:val="00216068"/>
    <w:rsid w:val="002400EB"/>
    <w:rsid w:val="00256CF7"/>
    <w:rsid w:val="00281FD5"/>
    <w:rsid w:val="0030481B"/>
    <w:rsid w:val="003156FC"/>
    <w:rsid w:val="003254B5"/>
    <w:rsid w:val="0037121F"/>
    <w:rsid w:val="003910D8"/>
    <w:rsid w:val="003A6B7D"/>
    <w:rsid w:val="003A79BA"/>
    <w:rsid w:val="003B06CA"/>
    <w:rsid w:val="004071FC"/>
    <w:rsid w:val="00445947"/>
    <w:rsid w:val="004813B3"/>
    <w:rsid w:val="00496591"/>
    <w:rsid w:val="004C63E4"/>
    <w:rsid w:val="004D3011"/>
    <w:rsid w:val="004D4062"/>
    <w:rsid w:val="005262AC"/>
    <w:rsid w:val="00565A8B"/>
    <w:rsid w:val="00596734"/>
    <w:rsid w:val="005A31F3"/>
    <w:rsid w:val="005E39D5"/>
    <w:rsid w:val="00600670"/>
    <w:rsid w:val="0062123A"/>
    <w:rsid w:val="00646E75"/>
    <w:rsid w:val="006771D0"/>
    <w:rsid w:val="0068676D"/>
    <w:rsid w:val="00715FCB"/>
    <w:rsid w:val="00743101"/>
    <w:rsid w:val="00764C9F"/>
    <w:rsid w:val="007775E1"/>
    <w:rsid w:val="007867A0"/>
    <w:rsid w:val="007927F5"/>
    <w:rsid w:val="00802CA0"/>
    <w:rsid w:val="009260CD"/>
    <w:rsid w:val="00940A66"/>
    <w:rsid w:val="00952C25"/>
    <w:rsid w:val="00A2118D"/>
    <w:rsid w:val="00A3651E"/>
    <w:rsid w:val="00AD0A50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D2522B"/>
    <w:rsid w:val="00D422DE"/>
    <w:rsid w:val="00D5459D"/>
    <w:rsid w:val="00DA1F4D"/>
    <w:rsid w:val="00DD172A"/>
    <w:rsid w:val="00E25A26"/>
    <w:rsid w:val="00E4381A"/>
    <w:rsid w:val="00E55D74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ABE5C"/>
  <w14:defaultImageDpi w14:val="32767"/>
  <w15:chartTrackingRefBased/>
  <w15:docId w15:val="{A66FB86F-75C8-4E6C-976B-4C3AF05E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omikail21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Y%20PC\AppData\Local\Microsoft\Office\16.0\DTS\en-NG%7bEF4E5018-C299-4EDC-A331-652FA0D30910%7d\%7bEE6DC2DA-A00C-4083-AD1B-47EF05C8E997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069EC747CFC4881BE3ABD38BE74C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EA4F5-A540-47C1-8B45-B5C4B293258C}"/>
      </w:docPartPr>
      <w:docPartBody>
        <w:p w:rsidR="00000000" w:rsidRDefault="00000000">
          <w:pPr>
            <w:pStyle w:val="8069EC747CFC4881BE3ABD38BE74C4F8"/>
          </w:pPr>
          <w:r w:rsidRPr="00CB0055">
            <w:t>Contact</w:t>
          </w:r>
        </w:p>
      </w:docPartBody>
    </w:docPart>
    <w:docPart>
      <w:docPartPr>
        <w:name w:val="96C6C487A5BC4617BC100B9F7F7ED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EFF34-D053-4A68-9E83-C263104EE88A}"/>
      </w:docPartPr>
      <w:docPartBody>
        <w:p w:rsidR="00000000" w:rsidRDefault="00000000">
          <w:pPr>
            <w:pStyle w:val="96C6C487A5BC4617BC100B9F7F7EDCC6"/>
          </w:pPr>
          <w:r w:rsidRPr="004D3011">
            <w:t>PHONE:</w:t>
          </w:r>
        </w:p>
      </w:docPartBody>
    </w:docPart>
    <w:docPart>
      <w:docPartPr>
        <w:name w:val="A60411847EA24587B91B7A5FDCAEE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3C1B5-4F53-4A49-ACF8-82A7A34579F4}"/>
      </w:docPartPr>
      <w:docPartBody>
        <w:p w:rsidR="00000000" w:rsidRDefault="00000000">
          <w:pPr>
            <w:pStyle w:val="A60411847EA24587B91B7A5FDCAEEBB3"/>
          </w:pPr>
          <w:r w:rsidRPr="004D3011">
            <w:t>EMAIL:</w:t>
          </w:r>
        </w:p>
      </w:docPartBody>
    </w:docPart>
    <w:docPart>
      <w:docPartPr>
        <w:name w:val="1217AA7244064CBFA663DCC601354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7CCC1-6174-4060-805B-29A0A3648D8B}"/>
      </w:docPartPr>
      <w:docPartBody>
        <w:p w:rsidR="00000000" w:rsidRDefault="00000000">
          <w:pPr>
            <w:pStyle w:val="1217AA7244064CBFA663DCC601354EA4"/>
          </w:pPr>
          <w:r w:rsidRPr="00036450">
            <w:t>EDUCATION</w:t>
          </w:r>
        </w:p>
      </w:docPartBody>
    </w:docPart>
    <w:docPart>
      <w:docPartPr>
        <w:name w:val="BFDB0228ADE54EAA90323B3575755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BE3EE-037C-4132-998D-5C92DB316C54}"/>
      </w:docPartPr>
      <w:docPartBody>
        <w:p w:rsidR="00000000" w:rsidRDefault="00000000">
          <w:pPr>
            <w:pStyle w:val="BFDB0228ADE54EAA90323B3575755234"/>
          </w:pPr>
          <w:r w:rsidRPr="00B359E4">
            <w:t>[To]</w:t>
          </w:r>
        </w:p>
      </w:docPartBody>
    </w:docPart>
    <w:docPart>
      <w:docPartPr>
        <w:name w:val="F52F64AA8DEF41F29FBB6F435A172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BB90E-F1A1-4A5B-BC19-4D8A86C25B71}"/>
      </w:docPartPr>
      <w:docPartBody>
        <w:p w:rsidR="00000000" w:rsidRDefault="00000000">
          <w:pPr>
            <w:pStyle w:val="F52F64AA8DEF41F29FBB6F435A172FE6"/>
          </w:pPr>
          <w:r w:rsidRPr="00036450">
            <w:t>WORK EXPERIENCE</w:t>
          </w:r>
        </w:p>
      </w:docPartBody>
    </w:docPart>
    <w:docPart>
      <w:docPartPr>
        <w:name w:val="5558B7C53FD748DC9AB69F495A4E7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E2A97-CD33-43D1-B402-8B8DC1E82E19}"/>
      </w:docPartPr>
      <w:docPartBody>
        <w:p w:rsidR="00000000" w:rsidRDefault="00000000">
          <w:pPr>
            <w:pStyle w:val="5558B7C53FD748DC9AB69F495A4E7ADB"/>
          </w:pPr>
          <w:r w:rsidRPr="00036450">
            <w:t>[To]</w:t>
          </w:r>
        </w:p>
      </w:docPartBody>
    </w:docPart>
    <w:docPart>
      <w:docPartPr>
        <w:name w:val="425CD2DBCE6C467DAA3AA34E53B03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43D0D-A83A-4D71-A27F-F7F0CDA9E31C}"/>
      </w:docPartPr>
      <w:docPartBody>
        <w:p w:rsidR="00000000" w:rsidRDefault="00000000">
          <w:pPr>
            <w:pStyle w:val="425CD2DBCE6C467DAA3AA34E53B038AC"/>
          </w:pPr>
          <w:r w:rsidRPr="004D3011">
            <w:t>[To]</w:t>
          </w:r>
        </w:p>
      </w:docPartBody>
    </w:docPart>
    <w:docPart>
      <w:docPartPr>
        <w:name w:val="CEC638DACF524A9EBF5D00A763AF4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1D543-77FF-4042-8037-A1438BD65DE3}"/>
      </w:docPartPr>
      <w:docPartBody>
        <w:p w:rsidR="00000000" w:rsidRDefault="00000000">
          <w:pPr>
            <w:pStyle w:val="CEC638DACF524A9EBF5D00A763AF4E33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81"/>
    <w:rsid w:val="003A79BA"/>
    <w:rsid w:val="00471981"/>
    <w:rsid w:val="0085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G" w:eastAsia="en-N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kern w:val="0"/>
      <w:sz w:val="22"/>
      <w:szCs w:val="26"/>
      <w:lang w:val="en-US"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B5A375D6FB4F65A629979FBE67713B">
    <w:name w:val="3EB5A375D6FB4F65A629979FBE67713B"/>
  </w:style>
  <w:style w:type="paragraph" w:customStyle="1" w:styleId="82DF0A4E03264860911679E7B6970893">
    <w:name w:val="82DF0A4E03264860911679E7B6970893"/>
  </w:style>
  <w:style w:type="paragraph" w:customStyle="1" w:styleId="F637997E9C6C4ABCACB37613649C5202">
    <w:name w:val="F637997E9C6C4ABCACB37613649C5202"/>
  </w:style>
  <w:style w:type="paragraph" w:customStyle="1" w:styleId="1427C84F9CB5439A8365AF99AA01861A">
    <w:name w:val="1427C84F9CB5439A8365AF99AA01861A"/>
  </w:style>
  <w:style w:type="paragraph" w:customStyle="1" w:styleId="8069EC747CFC4881BE3ABD38BE74C4F8">
    <w:name w:val="8069EC747CFC4881BE3ABD38BE74C4F8"/>
  </w:style>
  <w:style w:type="paragraph" w:customStyle="1" w:styleId="96C6C487A5BC4617BC100B9F7F7EDCC6">
    <w:name w:val="96C6C487A5BC4617BC100B9F7F7EDCC6"/>
  </w:style>
  <w:style w:type="paragraph" w:customStyle="1" w:styleId="A8D6518E89B14C4B915C3331F05A7C26">
    <w:name w:val="A8D6518E89B14C4B915C3331F05A7C26"/>
  </w:style>
  <w:style w:type="paragraph" w:customStyle="1" w:styleId="D8523F20FE1943EB92AF5FD35C2A98B8">
    <w:name w:val="D8523F20FE1943EB92AF5FD35C2A98B8"/>
  </w:style>
  <w:style w:type="paragraph" w:customStyle="1" w:styleId="F5C9ECB53D9744F3ADB89FEF4A3B9635">
    <w:name w:val="F5C9ECB53D9744F3ADB89FEF4A3B9635"/>
  </w:style>
  <w:style w:type="paragraph" w:customStyle="1" w:styleId="A60411847EA24587B91B7A5FDCAEEBB3">
    <w:name w:val="A60411847EA24587B91B7A5FDCAEEBB3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C3B5FF4305EA429C8D38971F87775945">
    <w:name w:val="C3B5FF4305EA429C8D38971F87775945"/>
  </w:style>
  <w:style w:type="paragraph" w:customStyle="1" w:styleId="5A56DEEFA0044AD699C002131930B109">
    <w:name w:val="5A56DEEFA0044AD699C002131930B109"/>
  </w:style>
  <w:style w:type="paragraph" w:customStyle="1" w:styleId="8339ABD66360427E98A17D3D78DE06DE">
    <w:name w:val="8339ABD66360427E98A17D3D78DE06DE"/>
  </w:style>
  <w:style w:type="paragraph" w:customStyle="1" w:styleId="A985804BEAB44D42A3632A0836713DF0">
    <w:name w:val="A985804BEAB44D42A3632A0836713DF0"/>
  </w:style>
  <w:style w:type="paragraph" w:customStyle="1" w:styleId="72E15A2FF2D144F08F7A4965BBB1710A">
    <w:name w:val="72E15A2FF2D144F08F7A4965BBB1710A"/>
  </w:style>
  <w:style w:type="paragraph" w:customStyle="1" w:styleId="C6D161F7DDA44369AB702CF1BBB9F86C">
    <w:name w:val="C6D161F7DDA44369AB702CF1BBB9F86C"/>
  </w:style>
  <w:style w:type="paragraph" w:customStyle="1" w:styleId="1217AA7244064CBFA663DCC601354EA4">
    <w:name w:val="1217AA7244064CBFA663DCC601354EA4"/>
  </w:style>
  <w:style w:type="paragraph" w:customStyle="1" w:styleId="AB2936F7319F480A9636884F73BA7554">
    <w:name w:val="AB2936F7319F480A9636884F73BA7554"/>
  </w:style>
  <w:style w:type="paragraph" w:customStyle="1" w:styleId="0E9528AC85A446B599F3F8FA94917AD3">
    <w:name w:val="0E9528AC85A446B599F3F8FA94917AD3"/>
  </w:style>
  <w:style w:type="paragraph" w:customStyle="1" w:styleId="BFDB0228ADE54EAA90323B3575755234">
    <w:name w:val="BFDB0228ADE54EAA90323B3575755234"/>
  </w:style>
  <w:style w:type="paragraph" w:customStyle="1" w:styleId="6AAE2112FE084D8BA811C34CE7FEF072">
    <w:name w:val="6AAE2112FE084D8BA811C34CE7FEF072"/>
  </w:style>
  <w:style w:type="paragraph" w:customStyle="1" w:styleId="CCC09ED0A561429FBC6AE58AA5914469">
    <w:name w:val="CCC09ED0A561429FBC6AE58AA5914469"/>
  </w:style>
  <w:style w:type="paragraph" w:customStyle="1" w:styleId="4FEBDCB7160C48628DA9F7E89403539C">
    <w:name w:val="4FEBDCB7160C48628DA9F7E89403539C"/>
  </w:style>
  <w:style w:type="paragraph" w:customStyle="1" w:styleId="922B645662BA4A5191EA72765EF38DBD">
    <w:name w:val="922B645662BA4A5191EA72765EF38DBD"/>
  </w:style>
  <w:style w:type="paragraph" w:customStyle="1" w:styleId="F52F64AA8DEF41F29FBB6F435A172FE6">
    <w:name w:val="F52F64AA8DEF41F29FBB6F435A172FE6"/>
  </w:style>
  <w:style w:type="paragraph" w:customStyle="1" w:styleId="99A1C6A3D7994A3689ABD09FCE249354">
    <w:name w:val="99A1C6A3D7994A3689ABD09FCE249354"/>
  </w:style>
  <w:style w:type="paragraph" w:customStyle="1" w:styleId="96CB6040E0B84E8288836856490E15D0">
    <w:name w:val="96CB6040E0B84E8288836856490E15D0"/>
  </w:style>
  <w:style w:type="paragraph" w:customStyle="1" w:styleId="AAEC775057C6417FB770C7A24DAA0A64">
    <w:name w:val="AAEC775057C6417FB770C7A24DAA0A64"/>
  </w:style>
  <w:style w:type="paragraph" w:customStyle="1" w:styleId="5558B7C53FD748DC9AB69F495A4E7ADB">
    <w:name w:val="5558B7C53FD748DC9AB69F495A4E7ADB"/>
  </w:style>
  <w:style w:type="paragraph" w:customStyle="1" w:styleId="41FB985589754EC0974DA30F74B80193">
    <w:name w:val="41FB985589754EC0974DA30F74B80193"/>
  </w:style>
  <w:style w:type="paragraph" w:customStyle="1" w:styleId="E1ECBAAACEAB4CEFB1FC729E6C5979DA">
    <w:name w:val="E1ECBAAACEAB4CEFB1FC729E6C5979DA"/>
  </w:style>
  <w:style w:type="paragraph" w:customStyle="1" w:styleId="15E246275CE64BC78A620A50C66927D3">
    <w:name w:val="15E246275CE64BC78A620A50C66927D3"/>
  </w:style>
  <w:style w:type="paragraph" w:customStyle="1" w:styleId="C6D2418E0C6744D2975DB1DC6AA16D52">
    <w:name w:val="C6D2418E0C6744D2975DB1DC6AA16D52"/>
  </w:style>
  <w:style w:type="paragraph" w:customStyle="1" w:styleId="425CD2DBCE6C467DAA3AA34E53B038AC">
    <w:name w:val="425CD2DBCE6C467DAA3AA34E53B038AC"/>
  </w:style>
  <w:style w:type="paragraph" w:customStyle="1" w:styleId="D9946EF18AE24E4E891C0728850D5460">
    <w:name w:val="D9946EF18AE24E4E891C0728850D5460"/>
  </w:style>
  <w:style w:type="paragraph" w:customStyle="1" w:styleId="36C750B7BB5B4802A8EDF7FB8790F5C5">
    <w:name w:val="36C750B7BB5B4802A8EDF7FB8790F5C5"/>
  </w:style>
  <w:style w:type="paragraph" w:customStyle="1" w:styleId="E086E412EFD14983AB26FB763E3A5977">
    <w:name w:val="E086E412EFD14983AB26FB763E3A5977"/>
  </w:style>
  <w:style w:type="paragraph" w:customStyle="1" w:styleId="F3A1C58EB05943F6B59B8BD1B40B28E1">
    <w:name w:val="F3A1C58EB05943F6B59B8BD1B40B28E1"/>
  </w:style>
  <w:style w:type="paragraph" w:customStyle="1" w:styleId="C3255C7BA1104FFD9AA8BA369942FC94">
    <w:name w:val="C3255C7BA1104FFD9AA8BA369942FC94"/>
  </w:style>
  <w:style w:type="paragraph" w:customStyle="1" w:styleId="4AD3ED5EF3B14EE4B47E5D967CED1CBF">
    <w:name w:val="4AD3ED5EF3B14EE4B47E5D967CED1CBF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kern w:val="0"/>
      <w:sz w:val="22"/>
      <w:szCs w:val="26"/>
      <w:lang w:val="en-US" w:eastAsia="ja-JP"/>
      <w14:ligatures w14:val="none"/>
    </w:rPr>
  </w:style>
  <w:style w:type="paragraph" w:customStyle="1" w:styleId="CEC638DACF524A9EBF5D00A763AF4E33">
    <w:name w:val="CEC638DACF524A9EBF5D00A763AF4E33"/>
  </w:style>
  <w:style w:type="paragraph" w:customStyle="1" w:styleId="1061D99F269349508D090F44EF8139D7">
    <w:name w:val="1061D99F269349508D090F44EF8139D7"/>
    <w:rsid w:val="00471981"/>
  </w:style>
  <w:style w:type="paragraph" w:customStyle="1" w:styleId="59BA1C0123694836BB8BF061B1594B5D">
    <w:name w:val="59BA1C0123694836BB8BF061B1594B5D"/>
    <w:rsid w:val="004719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{EE6DC2DA-A00C-4083-AD1B-47EF05C8E997}tf00546271_win32.dotx</Template>
  <TotalTime>64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abdullahi mukaila</cp:lastModifiedBy>
  <cp:revision>1</cp:revision>
  <dcterms:created xsi:type="dcterms:W3CDTF">2025-01-22T18:43:00Z</dcterms:created>
  <dcterms:modified xsi:type="dcterms:W3CDTF">2025-01-22T19:47:00Z</dcterms:modified>
</cp:coreProperties>
</file>